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B337" w14:textId="511FCA3A" w:rsidR="00EB5671" w:rsidRDefault="00EB5671" w:rsidP="00D80F04">
      <w:pPr>
        <w:pStyle w:val="berschrift1"/>
        <w:rPr>
          <w:rFonts w:ascii="Harrington" w:hAnsi="Harrington"/>
          <w:color w:val="839241" w:themeColor="background2" w:themeShade="80"/>
        </w:rPr>
      </w:pPr>
      <w:r>
        <w:rPr>
          <w:rFonts w:ascii="Harrington" w:hAnsi="Harrington"/>
          <w:color w:val="839241" w:themeColor="background2" w:themeShade="80"/>
        </w:rPr>
        <w:t xml:space="preserve">Interessen – Fragebogen </w:t>
      </w:r>
      <w:r w:rsidR="00A93FEE" w:rsidRPr="00341CFF">
        <w:rPr>
          <w:rFonts w:ascii="Harrington" w:hAnsi="Harrington"/>
          <w:noProof/>
          <w:color w:val="839241" w:themeColor="background2" w:themeShade="80"/>
        </w:rPr>
        <w:drawing>
          <wp:anchor distT="0" distB="0" distL="114300" distR="114300" simplePos="0" relativeHeight="251658240" behindDoc="1" locked="0" layoutInCell="1" allowOverlap="1" wp14:anchorId="4616946A" wp14:editId="010CD472">
            <wp:simplePos x="0" y="0"/>
            <wp:positionH relativeFrom="column">
              <wp:posOffset>-222250</wp:posOffset>
            </wp:positionH>
            <wp:positionV relativeFrom="paragraph">
              <wp:posOffset>927735</wp:posOffset>
            </wp:positionV>
            <wp:extent cx="6302375" cy="2207260"/>
            <wp:effectExtent l="0" t="0" r="3175" b="254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67" r="2333" b="2052"/>
                    <a:stretch/>
                  </pic:blipFill>
                  <pic:spPr bwMode="auto">
                    <a:xfrm>
                      <a:off x="0" y="0"/>
                      <a:ext cx="6302375" cy="2207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2254E" w14:textId="0322B41C" w:rsidR="008B5AC0" w:rsidRDefault="00D80F04" w:rsidP="008B5AC0">
      <w:pPr>
        <w:jc w:val="center"/>
        <w:rPr>
          <w:rFonts w:ascii="Harrington" w:hAnsi="Harrington"/>
          <w:color w:val="414921" w:themeColor="background2" w:themeShade="40"/>
          <w:sz w:val="40"/>
          <w:szCs w:val="40"/>
        </w:rPr>
      </w:pPr>
      <w:r w:rsidRPr="00D11B52">
        <w:rPr>
          <w:rFonts w:ascii="Harrington" w:hAnsi="Harrington"/>
          <w:color w:val="414921" w:themeColor="background2" w:themeShade="40"/>
          <w:sz w:val="40"/>
          <w:szCs w:val="40"/>
        </w:rPr>
        <w:t xml:space="preserve">Kindertagespflege   -    Die </w:t>
      </w:r>
      <w:r w:rsidR="0033394A" w:rsidRPr="00D11B52">
        <w:rPr>
          <w:rFonts w:ascii="Harrington" w:hAnsi="Harrington"/>
          <w:color w:val="414921" w:themeColor="background2" w:themeShade="40"/>
          <w:sz w:val="40"/>
          <w:szCs w:val="40"/>
        </w:rPr>
        <w:t xml:space="preserve"> bunten </w:t>
      </w:r>
      <w:r w:rsidRPr="00D11B52">
        <w:rPr>
          <w:rFonts w:ascii="Harrington" w:hAnsi="Harrington"/>
          <w:color w:val="414921" w:themeColor="background2" w:themeShade="40"/>
          <w:sz w:val="40"/>
          <w:szCs w:val="40"/>
        </w:rPr>
        <w:t>Sprösslinge</w:t>
      </w:r>
    </w:p>
    <w:p w14:paraId="52F45C48" w14:textId="77777777" w:rsidR="008B5AC0" w:rsidRDefault="008B5AC0" w:rsidP="008B5AC0">
      <w:pPr>
        <w:spacing w:after="0" w:line="240" w:lineRule="auto"/>
        <w:jc w:val="center"/>
        <w:rPr>
          <w:rFonts w:ascii="Harrington" w:hAnsi="Harrington"/>
          <w:color w:val="414921" w:themeColor="background2" w:themeShade="40"/>
          <w:sz w:val="40"/>
          <w:szCs w:val="40"/>
        </w:rPr>
      </w:pPr>
    </w:p>
    <w:p w14:paraId="2890DE8D" w14:textId="58183FBD" w:rsidR="00B232F4" w:rsidRPr="00D11B52" w:rsidRDefault="00B232F4" w:rsidP="00435186">
      <w:pPr>
        <w:rPr>
          <w:rFonts w:ascii="Harrington" w:hAnsi="Harrington"/>
          <w:color w:val="839241" w:themeColor="background2" w:themeShade="80"/>
          <w:sz w:val="36"/>
          <w:szCs w:val="36"/>
        </w:rPr>
      </w:pPr>
      <w:r w:rsidRPr="00D11B52">
        <w:rPr>
          <w:rFonts w:ascii="Harrington" w:hAnsi="Harrington"/>
          <w:color w:val="839241" w:themeColor="background2" w:themeShade="80"/>
          <w:sz w:val="36"/>
          <w:szCs w:val="36"/>
        </w:rPr>
        <w:t>Angaben zum Kind:</w:t>
      </w:r>
    </w:p>
    <w:p w14:paraId="18B71E70" w14:textId="77777777" w:rsidR="00D95178" w:rsidRDefault="745BE2A9" w:rsidP="745BE2A9">
      <w:pPr>
        <w:rPr>
          <w14:conflictIns w:id="0" w:author="Vanessa Cramer"/>
          <w:sz w:val="24"/>
          <w:szCs w:val="24"/>
        </w:rPr>
      </w:pPr>
      <w:r w:rsidRPr="745BE2A9">
        <w:rPr>
          <w:sz w:val="24"/>
          <w:szCs w:val="24"/>
        </w:rPr>
        <w:t xml:space="preserve">Name (Vor-/Nachname):  </w:t>
      </w:r>
      <w:r w:rsidR="00B232F4">
        <w:rPr>
          <w:noProof/>
        </w:rPr>
        <mc:AlternateContent>
          <mc:Choice Requires="wps">
            <w:drawing>
              <wp:inline distT="0" distB="0" distL="0" distR="0" wp14:anchorId="70F287C3" wp14:editId="7E0FEF1D">
                <wp:extent cx="1917700" cy="9525"/>
                <wp:effectExtent l="0" t="0" r="25400" b="28575"/>
                <wp:docPr id="807068645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/>
        </mc:AlternateContent>
      </w:r>
    </w:p>
    <w:p w14:paraId="58B69020" w14:textId="0B0EEF2C" w:rsidR="00B232F4" w:rsidRDefault="0091533B" w:rsidP="745BE2A9">
      <w:pPr>
        <w:rPr>
          <w:sz w:val="24"/>
          <w:szCs w:val="24"/>
        </w:rPr>
      </w:pPr>
      <w14:conflictIns w:id="1" w:author="Vanessa Cramer">
        <w:r>
          <w:rPr>
            <w:noProof/>
          </w:rPr>
          <mc:AlternateContent>
            <mc:Choice Requires="wps">
              <w:drawing>
                <wp:inline distT="0" distB="0" distL="0" distR="0" wp14:anchorId="40959B20" wp14:editId="54DF550F">
                  <wp:extent cx="1917700" cy="9525"/>
                  <wp:effectExtent l="0" t="0" r="25400" b="28575"/>
                  <wp:docPr id="236045944" name="Gerade Verbindung mit Pfeil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917700" cy="95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w14:anchorId="42C5890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" o:spid="_x0000_s1026" type="#_x0000_t32" style="width:151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" strokecolor="black [3213]" strokeweight=".5pt">
                  <v:stroke joinstyle="miter"/>
                  <w10:anchorlock/>
                </v:shape>
              </w:pict>
            </mc:Fallback>
          </mc:AlternateContent>
        </w:r>
      </w14:conflictIns>
      <w14:conflictIns w:id="2" w:author="Vanessa Cramer">
        <w:r w:rsidRPr="745BE2A9">
          <w:rPr>
            <w:sz w:val="24"/>
            <w:szCs w:val="24"/>
          </w:rPr>
          <w:t xml:space="preserve">   Geburtsdatum/ET:</w:t>
        </w:r>
      </w14:conflictIns>
      <w14:conflictIns w:id="3" w:author="Vanessa Cramer">
        <w:r>
          <w:rPr>
            <w:noProof/>
          </w:rPr>
          <mc:AlternateContent>
            <mc:Choice Requires="wps">
              <w:drawing>
                <wp:inline distT="0" distB="0" distL="0" distR="0" wp14:anchorId="3222726D" wp14:editId="13EF7743">
                  <wp:extent cx="1107296" cy="6400"/>
                  <wp:effectExtent l="0" t="0" r="36195" b="31750"/>
                  <wp:docPr id="1527515023" name="Gerade Verbindung mit Pfeil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1107296" cy="6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 w14:anchorId="2E4725AE" id="Gerade Verbindung mit Pfeil 1" o:spid="_x0000_s1026" type="#_x0000_t32" style="width:87.2pt;height: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" strokecolor="black [3213]" strokeweight=".5pt">
                  <v:stroke joinstyle="miter"/>
                  <w10:anchorlock/>
                </v:shape>
              </w:pict>
            </mc:Fallback>
          </mc:AlternateContent>
        </w:r>
      </w14:conflictIns>
      <w14:conflictIns w:id="4" w:author="Vanessa Cramer">
        <w:r w:rsidRPr="745BE2A9">
          <w:rPr>
            <w:sz w:val="24"/>
            <w:szCs w:val="24"/>
          </w:rPr>
          <w:t xml:space="preserve"> </w:t>
        </w:r>
      </w14:conflictIns>
      <w:r w:rsidR="745BE2A9" w:rsidRPr="745BE2A9">
        <w:rPr>
          <w:sz w:val="24"/>
          <w:szCs w:val="24"/>
        </w:rPr>
        <w:t xml:space="preserve">   Geburtsdatum/ET:</w:t>
      </w:r>
      <w:r w:rsidR="022D912D" w:rsidRPr="022D912D">
        <w:rPr>
          <w:sz w:val="24"/>
          <w:szCs w:val="24"/>
        </w:rPr>
        <w:t xml:space="preserve"> </w:t>
      </w:r>
      <w:r w:rsidR="00B232F4">
        <w:rPr>
          <w:noProof/>
        </w:rPr>
        <mc:AlternateContent>
          <mc:Choice Requires="wps">
            <w:drawing>
              <wp:inline distT="0" distB="0" distL="0" distR="0" wp14:anchorId="21578DF7" wp14:editId="4472202A">
                <wp:extent cx="1088390" cy="9525"/>
                <wp:effectExtent l="0" t="0" r="35560" b="28575"/>
                <wp:docPr id="224084778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839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/>
        </mc:AlternateContent>
      </w:r>
      <w:r w:rsidR="745BE2A9" w:rsidRPr="745BE2A9">
        <w:rPr>
          <w:sz w:val="24"/>
          <w:szCs w:val="24"/>
        </w:rPr>
        <w:t xml:space="preserve"> </w:t>
      </w:r>
    </w:p>
    <w:p w14:paraId="6EC411B6" w14:textId="77777777" w:rsidR="00B232F4" w:rsidRDefault="00B232F4" w:rsidP="00435186">
      <w:pPr>
        <w:rPr>
          <w:sz w:val="24"/>
          <w:szCs w:val="24"/>
        </w:rPr>
      </w:pPr>
      <w:r w:rsidRPr="005045C2">
        <w:rPr>
          <w:sz w:val="24"/>
          <w:szCs w:val="24"/>
        </w:rPr>
        <w:t>Masernimpfung:</w:t>
      </w:r>
      <w:r>
        <w:rPr>
          <w:sz w:val="24"/>
          <w:szCs w:val="24"/>
        </w:rPr>
        <w:t xml:space="preserve">      ○  Ja        ○   Nein      ○ nicht geplant       ○  wollen wir nicht machen lassen</w:t>
      </w:r>
    </w:p>
    <w:p w14:paraId="72E85725" w14:textId="77777777" w:rsidR="00B232F4" w:rsidRDefault="00B232F4" w:rsidP="00435186">
      <w:pPr>
        <w:rPr>
          <w:sz w:val="24"/>
          <w:szCs w:val="24"/>
        </w:rPr>
      </w:pPr>
      <w:r>
        <w:rPr>
          <w:sz w:val="24"/>
          <w:szCs w:val="24"/>
        </w:rPr>
        <w:t xml:space="preserve">○  geplant     Termin (1):                            Termin (2):  </w:t>
      </w:r>
    </w:p>
    <w:p w14:paraId="4128F356" w14:textId="1ABD94F5" w:rsidR="00B232F4" w:rsidRDefault="00B232F4" w:rsidP="005B0126">
      <w:pPr>
        <w:rPr>
          <w:sz w:val="24"/>
          <w:szCs w:val="24"/>
        </w:rPr>
      </w:pPr>
      <w:r>
        <w:rPr>
          <w:sz w:val="24"/>
          <w:szCs w:val="24"/>
        </w:rPr>
        <w:t>Al</w:t>
      </w:r>
      <w:r w:rsidRPr="00817302">
        <w:rPr>
          <w:sz w:val="24"/>
          <w:szCs w:val="24"/>
        </w:rPr>
        <w:t>lergien:</w:t>
      </w:r>
      <w:r>
        <w:rPr>
          <w:sz w:val="24"/>
          <w:szCs w:val="24"/>
        </w:rPr>
        <w:t xml:space="preserve">    ○   Ja     ○   Nein                                                wenn ja welche:</w:t>
      </w:r>
    </w:p>
    <w:p w14:paraId="13911B77" w14:textId="5332C30D" w:rsidR="00DD03D2" w:rsidRDefault="00DD03D2" w:rsidP="005B0126">
      <w:pPr>
        <w:rPr>
          <w:sz w:val="24"/>
          <w:szCs w:val="24"/>
        </w:rPr>
      </w:pPr>
      <w:r>
        <w:rPr>
          <w:sz w:val="24"/>
          <w:szCs w:val="24"/>
        </w:rPr>
        <w:t>Krankheiten/ Besonderheiten:</w:t>
      </w:r>
    </w:p>
    <w:p w14:paraId="7436CBA1" w14:textId="77777777" w:rsidR="00B232F4" w:rsidRPr="004954E1" w:rsidRDefault="00B232F4" w:rsidP="005B0126">
      <w:pPr>
        <w:rPr>
          <w:sz w:val="36"/>
          <w:szCs w:val="36"/>
        </w:rPr>
      </w:pPr>
    </w:p>
    <w:p w14:paraId="503E6D14" w14:textId="4EA6BE73" w:rsidR="005B0126" w:rsidRPr="00D11B52" w:rsidRDefault="00B232F4" w:rsidP="005B0126">
      <w:pPr>
        <w:rPr>
          <w:rFonts w:ascii="Harrington" w:hAnsi="Harrington"/>
          <w:color w:val="839241" w:themeColor="background2" w:themeShade="80"/>
          <w:sz w:val="36"/>
          <w:szCs w:val="36"/>
        </w:rPr>
      </w:pPr>
      <w:r w:rsidRPr="00D11B52">
        <w:rPr>
          <w:rFonts w:ascii="Harrington" w:hAnsi="Harrington"/>
          <w:color w:val="839241" w:themeColor="background2" w:themeShade="80"/>
          <w:sz w:val="36"/>
          <w:szCs w:val="36"/>
        </w:rPr>
        <w:t>Anga</w:t>
      </w:r>
      <w:r w:rsidR="00A93FEE" w:rsidRPr="00D11B52">
        <w:rPr>
          <w:rFonts w:ascii="Harrington" w:hAnsi="Harrington"/>
          <w:color w:val="839241" w:themeColor="background2" w:themeShade="80"/>
          <w:sz w:val="36"/>
          <w:szCs w:val="36"/>
        </w:rPr>
        <w:t>ben zur Familie:</w:t>
      </w:r>
    </w:p>
    <w:p w14:paraId="3FC03FD2" w14:textId="79705055" w:rsidR="00FB515A" w:rsidRPr="00DD34AE" w:rsidRDefault="00FB515A" w:rsidP="00DD34AE">
      <w:pPr>
        <w:rPr>
          <w:sz w:val="24"/>
          <w:szCs w:val="24"/>
        </w:rPr>
      </w:pPr>
      <w:r w:rsidRPr="00DD34AE">
        <w:rPr>
          <w:sz w:val="24"/>
          <w:szCs w:val="24"/>
        </w:rPr>
        <w:t>Sorgeberechtigte</w:t>
      </w:r>
      <w:r w:rsidR="00A65024">
        <w:rPr>
          <w:sz w:val="24"/>
          <w:szCs w:val="24"/>
        </w:rPr>
        <w:t xml:space="preserve"> 1</w:t>
      </w:r>
      <w:r w:rsidRPr="00DD34AE">
        <w:rPr>
          <w:sz w:val="24"/>
          <w:szCs w:val="24"/>
        </w:rPr>
        <w:t xml:space="preserve"> Person</w:t>
      </w:r>
      <w:r w:rsidR="00A65024">
        <w:rPr>
          <w:sz w:val="24"/>
          <w:szCs w:val="24"/>
        </w:rPr>
        <w:t xml:space="preserve">:  </w:t>
      </w:r>
      <w:r w:rsidR="00DD34AE">
        <w:rPr>
          <w:sz w:val="24"/>
          <w:szCs w:val="24"/>
        </w:rPr>
        <w:t xml:space="preserve">                                        Sorgeberechtigte </w:t>
      </w:r>
      <w:r w:rsidR="00A65024">
        <w:rPr>
          <w:sz w:val="24"/>
          <w:szCs w:val="24"/>
        </w:rPr>
        <w:t xml:space="preserve">2 </w:t>
      </w:r>
      <w:r w:rsidR="00DD34AE">
        <w:rPr>
          <w:sz w:val="24"/>
          <w:szCs w:val="24"/>
        </w:rPr>
        <w:t>Person:</w:t>
      </w:r>
    </w:p>
    <w:p w14:paraId="02690DCC" w14:textId="7DDF05E7" w:rsidR="00776E68" w:rsidRDefault="00D65778" w:rsidP="005775FD">
      <w:pPr>
        <w:rPr>
          <w:sz w:val="24"/>
          <w:szCs w:val="24"/>
        </w:rPr>
      </w:pPr>
      <w:r w:rsidRPr="006709B4">
        <w:rPr>
          <w:sz w:val="24"/>
          <w:szCs w:val="24"/>
        </w:rPr>
        <w:t>Name</w:t>
      </w:r>
      <w:r w:rsidR="005775FD" w:rsidRPr="006709B4">
        <w:rPr>
          <w:sz w:val="24"/>
          <w:szCs w:val="24"/>
        </w:rPr>
        <w:t xml:space="preserve"> (Vor-/Nachname):</w:t>
      </w:r>
      <w:r w:rsidR="00776E68" w:rsidRPr="006709B4">
        <w:rPr>
          <w:sz w:val="24"/>
          <w:szCs w:val="24"/>
        </w:rPr>
        <w:t xml:space="preserve">                        </w:t>
      </w:r>
      <w:r w:rsidR="006709B4">
        <w:rPr>
          <w:sz w:val="24"/>
          <w:szCs w:val="24"/>
        </w:rPr>
        <w:t xml:space="preserve">                      Name (Vor</w:t>
      </w:r>
      <w:r w:rsidR="00FB515A">
        <w:rPr>
          <w:sz w:val="24"/>
          <w:szCs w:val="24"/>
        </w:rPr>
        <w:t>-/Nachname):</w:t>
      </w:r>
    </w:p>
    <w:p w14:paraId="2392AB95" w14:textId="77777777" w:rsidR="007E51CD" w:rsidRDefault="00A65024" w:rsidP="00A65024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B73BD8" w:rsidRPr="00A65024">
        <w:rPr>
          <w:sz w:val="24"/>
          <w:szCs w:val="24"/>
        </w:rPr>
        <w:t>amilienstand:</w:t>
      </w:r>
      <w:r>
        <w:rPr>
          <w:sz w:val="24"/>
          <w:szCs w:val="24"/>
        </w:rPr>
        <w:t xml:space="preserve">                                                                Familienstand:</w:t>
      </w:r>
    </w:p>
    <w:p w14:paraId="0D2AB0DF" w14:textId="77777777" w:rsidR="009E3A4B" w:rsidRDefault="001A42EA" w:rsidP="00A65024">
      <w:pPr>
        <w:rPr>
          <w:sz w:val="22"/>
          <w:szCs w:val="22"/>
        </w:rPr>
      </w:pPr>
      <w:r w:rsidRPr="00727AA2">
        <w:rPr>
          <w:sz w:val="22"/>
          <w:szCs w:val="22"/>
        </w:rPr>
        <w:t xml:space="preserve">○ ledig  </w:t>
      </w:r>
      <w:r w:rsidR="001D7F6B" w:rsidRPr="00727AA2">
        <w:rPr>
          <w:sz w:val="22"/>
          <w:szCs w:val="22"/>
        </w:rPr>
        <w:t xml:space="preserve">○  verheiratet  ○  </w:t>
      </w:r>
      <w:r w:rsidR="00EC75DF">
        <w:rPr>
          <w:sz w:val="22"/>
          <w:szCs w:val="22"/>
        </w:rPr>
        <w:t xml:space="preserve">verwitwet                                 </w:t>
      </w:r>
      <w:r w:rsidR="00727AA2">
        <w:rPr>
          <w:sz w:val="22"/>
          <w:szCs w:val="22"/>
        </w:rPr>
        <w:t xml:space="preserve">  ○  ledig  ○  verheiratet  ○ verwitwet </w:t>
      </w:r>
    </w:p>
    <w:p w14:paraId="25070895" w14:textId="49A352E1" w:rsidR="001A42EA" w:rsidRPr="00727AA2" w:rsidRDefault="00727AA2" w:rsidP="00A65024">
      <w:pPr>
        <w:rPr>
          <w:sz w:val="22"/>
          <w:szCs w:val="22"/>
        </w:rPr>
      </w:pPr>
      <w:r>
        <w:rPr>
          <w:sz w:val="22"/>
          <w:szCs w:val="22"/>
        </w:rPr>
        <w:t xml:space="preserve">○ </w:t>
      </w:r>
      <w:r w:rsidR="009E3A4B">
        <w:rPr>
          <w:sz w:val="22"/>
          <w:szCs w:val="22"/>
        </w:rPr>
        <w:t xml:space="preserve">geschieden                                                                          </w:t>
      </w:r>
      <w:r w:rsidR="00104A61">
        <w:rPr>
          <w:sz w:val="22"/>
          <w:szCs w:val="22"/>
        </w:rPr>
        <w:t xml:space="preserve">○  </w:t>
      </w:r>
      <w:r w:rsidR="00186286">
        <w:rPr>
          <w:sz w:val="22"/>
          <w:szCs w:val="22"/>
        </w:rPr>
        <w:t>geschieden</w:t>
      </w:r>
    </w:p>
    <w:p w14:paraId="48B02872" w14:textId="3E891D2C" w:rsidR="00104A61" w:rsidRDefault="00104A61" w:rsidP="00A65024">
      <w:pPr>
        <w:rPr>
          <w:sz w:val="24"/>
          <w:szCs w:val="24"/>
        </w:rPr>
      </w:pPr>
      <w:r>
        <w:rPr>
          <w:sz w:val="24"/>
          <w:szCs w:val="24"/>
        </w:rPr>
        <w:t xml:space="preserve">Alleinerziehend:    </w:t>
      </w:r>
      <w:r w:rsidR="00186286">
        <w:rPr>
          <w:sz w:val="24"/>
          <w:szCs w:val="24"/>
        </w:rPr>
        <w:t>○ Ja      ○   Nein                              Alleinerziehend:    ○   Ja    ○   Nein</w:t>
      </w:r>
    </w:p>
    <w:p w14:paraId="59F78033" w14:textId="290C8A96" w:rsidR="008B7C59" w:rsidRDefault="00886976" w:rsidP="00A65024">
      <w:pPr>
        <w:rPr>
          <w:sz w:val="24"/>
          <w:szCs w:val="24"/>
        </w:rPr>
      </w:pPr>
      <w:r>
        <w:rPr>
          <w:sz w:val="24"/>
          <w:szCs w:val="24"/>
        </w:rPr>
        <w:t xml:space="preserve">Adresse:                                                                           </w:t>
      </w:r>
      <w:r w:rsidR="001A42EA">
        <w:rPr>
          <w:sz w:val="24"/>
          <w:szCs w:val="24"/>
        </w:rPr>
        <w:t>A</w:t>
      </w:r>
      <w:r>
        <w:rPr>
          <w:sz w:val="24"/>
          <w:szCs w:val="24"/>
        </w:rPr>
        <w:t>dresse:</w:t>
      </w:r>
    </w:p>
    <w:p w14:paraId="7E5FB727" w14:textId="571A887C" w:rsidR="00886976" w:rsidRDefault="00886976" w:rsidP="00A65024">
      <w:pPr>
        <w:rPr>
          <w:sz w:val="24"/>
          <w:szCs w:val="24"/>
        </w:rPr>
      </w:pPr>
    </w:p>
    <w:p w14:paraId="0A17EFE4" w14:textId="77777777" w:rsidR="00DE7BBE" w:rsidRDefault="00886976" w:rsidP="00A6502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Telefon:                                                                            </w:t>
      </w:r>
      <w:r w:rsidR="001A42EA">
        <w:rPr>
          <w:sz w:val="24"/>
          <w:szCs w:val="24"/>
        </w:rPr>
        <w:t>T</w:t>
      </w:r>
      <w:r>
        <w:rPr>
          <w:sz w:val="24"/>
          <w:szCs w:val="24"/>
        </w:rPr>
        <w:t>elefon:</w:t>
      </w:r>
    </w:p>
    <w:p w14:paraId="07199D4F" w14:textId="05C5A357" w:rsidR="000133F5" w:rsidRDefault="000133F5" w:rsidP="00A65024">
      <w:pPr>
        <w:rPr>
          <w:sz w:val="24"/>
          <w:szCs w:val="24"/>
        </w:rPr>
      </w:pPr>
      <w:r>
        <w:rPr>
          <w:sz w:val="24"/>
          <w:szCs w:val="24"/>
        </w:rPr>
        <w:t>Email:                                                                                Email:</w:t>
      </w:r>
    </w:p>
    <w:p w14:paraId="69EE52FF" w14:textId="77777777" w:rsidR="0080403B" w:rsidRDefault="0080403B" w:rsidP="00A65024">
      <w:pPr>
        <w:rPr>
          <w:sz w:val="24"/>
          <w:szCs w:val="24"/>
        </w:rPr>
      </w:pPr>
    </w:p>
    <w:p w14:paraId="7B70A5F9" w14:textId="767FBE4A" w:rsidR="00886976" w:rsidRPr="00D11B52" w:rsidRDefault="00886976" w:rsidP="00A65024">
      <w:pPr>
        <w:rPr>
          <w:rFonts w:ascii="Harrington" w:hAnsi="Harrington"/>
          <w:color w:val="839241" w:themeColor="background2" w:themeShade="80"/>
          <w:sz w:val="32"/>
          <w:szCs w:val="32"/>
        </w:rPr>
      </w:pPr>
      <w:r w:rsidRPr="00D11B52">
        <w:rPr>
          <w:rFonts w:ascii="Harrington" w:hAnsi="Harrington"/>
          <w:color w:val="839241" w:themeColor="background2" w:themeShade="80"/>
          <w:sz w:val="32"/>
          <w:szCs w:val="32"/>
        </w:rPr>
        <w:t>Betreu</w:t>
      </w:r>
      <w:r w:rsidR="00CF50AB" w:rsidRPr="00D11B52">
        <w:rPr>
          <w:rFonts w:ascii="Harrington" w:hAnsi="Harrington"/>
          <w:color w:val="839241" w:themeColor="background2" w:themeShade="80"/>
          <w:sz w:val="32"/>
          <w:szCs w:val="32"/>
        </w:rPr>
        <w:t>u</w:t>
      </w:r>
      <w:r w:rsidRPr="00D11B52">
        <w:rPr>
          <w:rFonts w:ascii="Harrington" w:hAnsi="Harrington"/>
          <w:color w:val="839241" w:themeColor="background2" w:themeShade="80"/>
          <w:sz w:val="32"/>
          <w:szCs w:val="32"/>
        </w:rPr>
        <w:t>ngsbedingungen:</w:t>
      </w:r>
    </w:p>
    <w:p w14:paraId="0CECBF89" w14:textId="219B0505" w:rsidR="00B470AC" w:rsidRDefault="00F02B43" w:rsidP="00B470AC">
      <w:pPr>
        <w:rPr>
          <w:sz w:val="24"/>
          <w:szCs w:val="24"/>
        </w:rPr>
      </w:pPr>
      <w:r w:rsidRPr="00CF50AB">
        <w:rPr>
          <w:sz w:val="24"/>
          <w:szCs w:val="24"/>
        </w:rPr>
        <w:t>Be</w:t>
      </w:r>
      <w:r w:rsidR="00102146" w:rsidRPr="00CF50AB">
        <w:rPr>
          <w:sz w:val="24"/>
          <w:szCs w:val="24"/>
        </w:rPr>
        <w:t>t</w:t>
      </w:r>
      <w:r w:rsidRPr="00CF50AB">
        <w:rPr>
          <w:sz w:val="24"/>
          <w:szCs w:val="24"/>
        </w:rPr>
        <w:t>reuungsumfang</w:t>
      </w:r>
      <w:r w:rsidR="00B470AC" w:rsidRPr="00CF50AB">
        <w:rPr>
          <w:sz w:val="24"/>
          <w:szCs w:val="24"/>
        </w:rPr>
        <w:t>:</w:t>
      </w:r>
      <w:r w:rsidR="00687542" w:rsidRPr="00CF50AB">
        <w:rPr>
          <w:sz w:val="24"/>
          <w:szCs w:val="24"/>
        </w:rPr>
        <w:t xml:space="preserve">      ○  2</w:t>
      </w:r>
      <w:r w:rsidR="008E582A" w:rsidRPr="00CF50AB">
        <w:rPr>
          <w:sz w:val="24"/>
          <w:szCs w:val="24"/>
        </w:rPr>
        <w:t xml:space="preserve">5  </w:t>
      </w:r>
      <w:r w:rsidR="000603D0">
        <w:rPr>
          <w:sz w:val="24"/>
          <w:szCs w:val="24"/>
        </w:rPr>
        <w:t xml:space="preserve">/ </w:t>
      </w:r>
      <w:r w:rsidR="008E582A" w:rsidRPr="00CF50AB">
        <w:rPr>
          <w:sz w:val="24"/>
          <w:szCs w:val="24"/>
        </w:rPr>
        <w:t xml:space="preserve">  ○  35  </w:t>
      </w:r>
      <w:r w:rsidR="000603D0">
        <w:rPr>
          <w:sz w:val="24"/>
          <w:szCs w:val="24"/>
        </w:rPr>
        <w:t xml:space="preserve">  /</w:t>
      </w:r>
      <w:r w:rsidR="008E582A" w:rsidRPr="00CF50AB">
        <w:rPr>
          <w:sz w:val="24"/>
          <w:szCs w:val="24"/>
        </w:rPr>
        <w:t xml:space="preserve">    </w:t>
      </w:r>
      <w:r w:rsidR="00687542" w:rsidRPr="00CF50AB">
        <w:rPr>
          <w:sz w:val="24"/>
          <w:szCs w:val="24"/>
        </w:rPr>
        <w:t>○  4</w:t>
      </w:r>
      <w:r w:rsidR="000603D0">
        <w:rPr>
          <w:sz w:val="24"/>
          <w:szCs w:val="24"/>
        </w:rPr>
        <w:t>5</w:t>
      </w:r>
      <w:r w:rsidR="00CF50AB">
        <w:rPr>
          <w:sz w:val="24"/>
          <w:szCs w:val="24"/>
        </w:rPr>
        <w:t xml:space="preserve"> </w:t>
      </w:r>
      <w:r w:rsidR="00B470AC" w:rsidRPr="006709B4">
        <w:rPr>
          <w:sz w:val="24"/>
          <w:szCs w:val="24"/>
        </w:rPr>
        <w:t xml:space="preserve">  </w:t>
      </w:r>
      <w:r w:rsidR="00B85307">
        <w:rPr>
          <w:sz w:val="24"/>
          <w:szCs w:val="24"/>
        </w:rPr>
        <w:t>,</w:t>
      </w:r>
      <w:r w:rsidR="00B470AC" w:rsidRPr="006709B4">
        <w:rPr>
          <w:sz w:val="24"/>
          <w:szCs w:val="24"/>
        </w:rPr>
        <w:t xml:space="preserve">   </w:t>
      </w:r>
      <w:r w:rsidR="00AB06D7" w:rsidRPr="006709B4">
        <w:rPr>
          <w:sz w:val="24"/>
          <w:szCs w:val="24"/>
        </w:rPr>
        <w:t>○</w:t>
      </w:r>
      <w:r w:rsidR="00453887" w:rsidRPr="006709B4">
        <w:rPr>
          <w:sz w:val="24"/>
          <w:szCs w:val="24"/>
        </w:rPr>
        <w:t xml:space="preserve">   unter 25   </w:t>
      </w:r>
      <w:r w:rsidR="00B85307">
        <w:rPr>
          <w:sz w:val="24"/>
          <w:szCs w:val="24"/>
        </w:rPr>
        <w:t xml:space="preserve">/ </w:t>
      </w:r>
      <w:r w:rsidR="00453887" w:rsidRPr="006709B4">
        <w:rPr>
          <w:sz w:val="24"/>
          <w:szCs w:val="24"/>
        </w:rPr>
        <w:t xml:space="preserve">   ○   über  35</w:t>
      </w:r>
    </w:p>
    <w:p w14:paraId="609DFBF0" w14:textId="525121C4" w:rsidR="008277DF" w:rsidRDefault="007D2F32" w:rsidP="00B470AC">
      <w:pPr>
        <w:rPr>
          <w:sz w:val="24"/>
          <w:szCs w:val="24"/>
        </w:rPr>
      </w:pPr>
      <w:r>
        <w:rPr>
          <w:sz w:val="24"/>
          <w:szCs w:val="24"/>
        </w:rPr>
        <w:t>Betre</w:t>
      </w:r>
      <w:r w:rsidR="004572BF">
        <w:rPr>
          <w:sz w:val="24"/>
          <w:szCs w:val="24"/>
        </w:rPr>
        <w:t>uung</w:t>
      </w:r>
      <w:r w:rsidR="008277DF">
        <w:rPr>
          <w:sz w:val="24"/>
          <w:szCs w:val="24"/>
        </w:rPr>
        <w:t xml:space="preserve">sstart </w:t>
      </w:r>
      <w:r w:rsidR="008700D9">
        <w:rPr>
          <w:sz w:val="24"/>
          <w:szCs w:val="24"/>
        </w:rPr>
        <w:t>:</w:t>
      </w:r>
      <w:r w:rsidR="00755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="008700D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</w:t>
      </w:r>
      <w:r w:rsidR="008277DF">
        <w:rPr>
          <w:sz w:val="24"/>
          <w:szCs w:val="24"/>
        </w:rPr>
        <w:t xml:space="preserve">                Betreuungsende:</w:t>
      </w:r>
      <w:r>
        <w:rPr>
          <w:sz w:val="24"/>
          <w:szCs w:val="24"/>
        </w:rPr>
        <w:t xml:space="preserve">           </w:t>
      </w:r>
    </w:p>
    <w:p w14:paraId="6839DDBA" w14:textId="3C5691BC" w:rsidR="00BB5C38" w:rsidRDefault="007D2F32" w:rsidP="009E20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Vertretungsbedarf</w:t>
      </w:r>
      <w:r w:rsidR="00BB5C38">
        <w:rPr>
          <w:sz w:val="24"/>
          <w:szCs w:val="24"/>
        </w:rPr>
        <w:t xml:space="preserve"> bei Erkrankung</w:t>
      </w:r>
      <w:r>
        <w:rPr>
          <w:sz w:val="24"/>
          <w:szCs w:val="24"/>
        </w:rPr>
        <w:t xml:space="preserve">:   </w:t>
      </w:r>
      <w:r w:rsidR="00C77F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572BF">
        <w:rPr>
          <w:sz w:val="24"/>
          <w:szCs w:val="24"/>
        </w:rPr>
        <w:t xml:space="preserve"> </w:t>
      </w:r>
      <w:r w:rsidR="00C15406">
        <w:rPr>
          <w:sz w:val="24"/>
          <w:szCs w:val="24"/>
        </w:rPr>
        <w:t xml:space="preserve"> ○      </w:t>
      </w:r>
      <w:r>
        <w:rPr>
          <w:sz w:val="24"/>
          <w:szCs w:val="24"/>
        </w:rPr>
        <w:t>Ja</w:t>
      </w:r>
      <w:r w:rsidR="004572B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679F0">
        <w:rPr>
          <w:sz w:val="24"/>
          <w:szCs w:val="24"/>
        </w:rPr>
        <w:t xml:space="preserve">     </w:t>
      </w:r>
      <w:r w:rsidR="00C15406">
        <w:rPr>
          <w:sz w:val="24"/>
          <w:szCs w:val="24"/>
        </w:rPr>
        <w:t xml:space="preserve">○      </w:t>
      </w:r>
      <w:r w:rsidR="00E679F0">
        <w:rPr>
          <w:sz w:val="24"/>
          <w:szCs w:val="24"/>
        </w:rPr>
        <w:t xml:space="preserve"> Nein  </w:t>
      </w:r>
    </w:p>
    <w:p w14:paraId="3A023A44" w14:textId="5BF6CCE2" w:rsidR="00024081" w:rsidRDefault="00BB5C38" w:rsidP="005665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6D3845">
        <w:rPr>
          <w:sz w:val="24"/>
          <w:szCs w:val="24"/>
        </w:rPr>
        <w:t>er Tagesmutter?</w:t>
      </w:r>
    </w:p>
    <w:p w14:paraId="185E8D7B" w14:textId="77777777" w:rsidR="006E585A" w:rsidRDefault="006E585A" w:rsidP="0056658A">
      <w:pPr>
        <w:spacing w:after="0" w:line="240" w:lineRule="auto"/>
        <w:rPr>
          <w:sz w:val="24"/>
          <w:szCs w:val="24"/>
        </w:rPr>
      </w:pPr>
    </w:p>
    <w:p w14:paraId="3255E4F0" w14:textId="51E38EF8" w:rsidR="00102146" w:rsidRPr="000E6B89" w:rsidRDefault="000E6B89" w:rsidP="005665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Betreuungszeiten:</w:t>
      </w:r>
    </w:p>
    <w:tbl>
      <w:tblPr>
        <w:tblStyle w:val="Tabellenraster"/>
        <w:tblW w:w="7668" w:type="dxa"/>
        <w:tblInd w:w="511" w:type="dxa"/>
        <w:tblLook w:val="04A0" w:firstRow="1" w:lastRow="0" w:firstColumn="1" w:lastColumn="0" w:noHBand="0" w:noVBand="1"/>
      </w:tblPr>
      <w:tblGrid>
        <w:gridCol w:w="825"/>
        <w:gridCol w:w="1095"/>
        <w:gridCol w:w="1131"/>
        <w:gridCol w:w="1170"/>
        <w:gridCol w:w="1148"/>
        <w:gridCol w:w="1122"/>
        <w:gridCol w:w="1177"/>
      </w:tblGrid>
      <w:tr w:rsidR="00CA5034" w:rsidRPr="00567C52" w14:paraId="1F276738" w14:textId="77777777" w:rsidTr="745BE2A9">
        <w:tc>
          <w:tcPr>
            <w:tcW w:w="825" w:type="dxa"/>
            <w:shd w:val="clear" w:color="auto" w:fill="839241" w:themeFill="background2" w:themeFillShade="80"/>
          </w:tcPr>
          <w:p w14:paraId="35BE0A74" w14:textId="77777777" w:rsidR="00CC5D6C" w:rsidRPr="00567C52" w:rsidRDefault="00CC5D6C" w:rsidP="0036248E">
            <w:pPr>
              <w:pStyle w:val="Listenabsatz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839241" w:themeFill="background2" w:themeFillShade="80"/>
          </w:tcPr>
          <w:p w14:paraId="50191AEF" w14:textId="5A381D04" w:rsidR="00CC5D6C" w:rsidRPr="00567C52" w:rsidRDefault="00CC5D6C" w:rsidP="0036248E">
            <w:pPr>
              <w:pStyle w:val="Listenabsatz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567C52">
              <w:rPr>
                <w:color w:val="FFFFFF" w:themeColor="background1"/>
                <w:sz w:val="24"/>
                <w:szCs w:val="24"/>
              </w:rPr>
              <w:t>Mo</w:t>
            </w:r>
          </w:p>
        </w:tc>
        <w:tc>
          <w:tcPr>
            <w:tcW w:w="1131" w:type="dxa"/>
            <w:shd w:val="clear" w:color="auto" w:fill="839241" w:themeFill="background2" w:themeFillShade="80"/>
          </w:tcPr>
          <w:p w14:paraId="652F0245" w14:textId="046CA3B9" w:rsidR="00CC5D6C" w:rsidRPr="00567C52" w:rsidRDefault="00CC5D6C" w:rsidP="0036248E">
            <w:pPr>
              <w:pStyle w:val="Listenabsatz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567C52">
              <w:rPr>
                <w:color w:val="FFFFFF" w:themeColor="background1"/>
                <w:sz w:val="24"/>
                <w:szCs w:val="24"/>
              </w:rPr>
              <w:t>Di</w:t>
            </w:r>
          </w:p>
        </w:tc>
        <w:tc>
          <w:tcPr>
            <w:tcW w:w="1170" w:type="dxa"/>
            <w:shd w:val="clear" w:color="auto" w:fill="839241" w:themeFill="background2" w:themeFillShade="80"/>
          </w:tcPr>
          <w:p w14:paraId="3FD67931" w14:textId="6D17BA54" w:rsidR="00CC5D6C" w:rsidRPr="00567C52" w:rsidRDefault="00CC5D6C" w:rsidP="0036248E">
            <w:pPr>
              <w:pStyle w:val="Listenabsatz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567C52">
              <w:rPr>
                <w:color w:val="FFFFFF" w:themeColor="background1"/>
                <w:sz w:val="24"/>
                <w:szCs w:val="24"/>
              </w:rPr>
              <w:t>Mi</w:t>
            </w:r>
          </w:p>
        </w:tc>
        <w:tc>
          <w:tcPr>
            <w:tcW w:w="1148" w:type="dxa"/>
            <w:shd w:val="clear" w:color="auto" w:fill="839241" w:themeFill="background2" w:themeFillShade="80"/>
          </w:tcPr>
          <w:p w14:paraId="6AFA497D" w14:textId="3A6D1FAC" w:rsidR="00CC5D6C" w:rsidRPr="00567C52" w:rsidRDefault="00CC5D6C" w:rsidP="0036248E">
            <w:pPr>
              <w:pStyle w:val="Listenabsatz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567C52">
              <w:rPr>
                <w:color w:val="FFFFFF" w:themeColor="background1"/>
                <w:sz w:val="24"/>
                <w:szCs w:val="24"/>
              </w:rPr>
              <w:t>Do</w:t>
            </w:r>
          </w:p>
        </w:tc>
        <w:tc>
          <w:tcPr>
            <w:tcW w:w="1122" w:type="dxa"/>
            <w:shd w:val="clear" w:color="auto" w:fill="839241" w:themeFill="background2" w:themeFillShade="80"/>
          </w:tcPr>
          <w:p w14:paraId="1EE223B1" w14:textId="6EFB35D5" w:rsidR="00CC5D6C" w:rsidRPr="00567C52" w:rsidRDefault="00CC5D6C" w:rsidP="0036248E">
            <w:pPr>
              <w:pStyle w:val="Listenabsatz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567C52">
              <w:rPr>
                <w:color w:val="FFFFFF" w:themeColor="background1"/>
                <w:sz w:val="24"/>
                <w:szCs w:val="24"/>
              </w:rPr>
              <w:t>Fr</w:t>
            </w:r>
          </w:p>
        </w:tc>
        <w:tc>
          <w:tcPr>
            <w:tcW w:w="1177" w:type="dxa"/>
            <w:shd w:val="clear" w:color="auto" w:fill="839241" w:themeFill="background2" w:themeFillShade="80"/>
          </w:tcPr>
          <w:p w14:paraId="64800AB3" w14:textId="6666A823" w:rsidR="00CC5D6C" w:rsidRPr="00567C52" w:rsidRDefault="00CC5D6C" w:rsidP="0036248E">
            <w:pPr>
              <w:pStyle w:val="Listenabsatz"/>
              <w:ind w:left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567C52">
              <w:rPr>
                <w:color w:val="FFFFFF" w:themeColor="background1"/>
                <w:sz w:val="24"/>
                <w:szCs w:val="24"/>
              </w:rPr>
              <w:t>Sa/So</w:t>
            </w:r>
          </w:p>
        </w:tc>
      </w:tr>
      <w:tr w:rsidR="00CA5034" w:rsidRPr="00567C52" w14:paraId="65186EF0" w14:textId="77777777" w:rsidTr="745BE2A9">
        <w:tc>
          <w:tcPr>
            <w:tcW w:w="825" w:type="dxa"/>
          </w:tcPr>
          <w:p w14:paraId="0C9075AC" w14:textId="3CF82E1B" w:rsidR="00CC5D6C" w:rsidRPr="00527995" w:rsidRDefault="0007062E" w:rsidP="00527995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527995">
              <w:rPr>
                <w:sz w:val="24"/>
                <w:szCs w:val="24"/>
              </w:rPr>
              <w:t>Von</w:t>
            </w:r>
          </w:p>
        </w:tc>
        <w:tc>
          <w:tcPr>
            <w:tcW w:w="1095" w:type="dxa"/>
          </w:tcPr>
          <w:p w14:paraId="0CE4CFD4" w14:textId="3525F764" w:rsidR="00CC5D6C" w:rsidRPr="00567C52" w:rsidRDefault="00CC5D6C" w:rsidP="00214CFC">
            <w:pPr>
              <w:pStyle w:val="Listenabsatz"/>
              <w:ind w:left="0"/>
              <w:rPr>
                <w:sz w:val="32"/>
                <w:szCs w:val="32"/>
              </w:rPr>
            </w:pPr>
          </w:p>
        </w:tc>
        <w:tc>
          <w:tcPr>
            <w:tcW w:w="1131" w:type="dxa"/>
          </w:tcPr>
          <w:p w14:paraId="15C4F42E" w14:textId="14188CF8" w:rsidR="00CC5D6C" w:rsidRPr="00567C52" w:rsidRDefault="00CC5D6C" w:rsidP="00214CFC">
            <w:pPr>
              <w:pStyle w:val="Listenabsatz"/>
              <w:ind w:left="0"/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14:paraId="5DC41650" w14:textId="6F33154C" w:rsidR="00CC5D6C" w:rsidRPr="00567C52" w:rsidRDefault="00CC5D6C" w:rsidP="00214CFC">
            <w:pPr>
              <w:pStyle w:val="Listenabsatz"/>
              <w:ind w:left="0"/>
              <w:rPr>
                <w:sz w:val="32"/>
                <w:szCs w:val="32"/>
              </w:rPr>
            </w:pPr>
          </w:p>
        </w:tc>
        <w:tc>
          <w:tcPr>
            <w:tcW w:w="1148" w:type="dxa"/>
          </w:tcPr>
          <w:p w14:paraId="45AFA24A" w14:textId="7E9CBB22" w:rsidR="00CC5D6C" w:rsidRPr="00567C52" w:rsidRDefault="00CC5D6C" w:rsidP="00214CFC">
            <w:pPr>
              <w:pStyle w:val="Listenabsatz"/>
              <w:ind w:left="0"/>
              <w:rPr>
                <w:sz w:val="32"/>
                <w:szCs w:val="32"/>
              </w:rPr>
            </w:pPr>
          </w:p>
        </w:tc>
        <w:tc>
          <w:tcPr>
            <w:tcW w:w="1122" w:type="dxa"/>
          </w:tcPr>
          <w:p w14:paraId="7DF1CDA4" w14:textId="77777777" w:rsidR="00CC5D6C" w:rsidRPr="00567C52" w:rsidRDefault="00CC5D6C" w:rsidP="00214CFC">
            <w:pPr>
              <w:pStyle w:val="Listenabsatz"/>
              <w:ind w:left="0"/>
              <w:rPr>
                <w:sz w:val="32"/>
                <w:szCs w:val="32"/>
              </w:rPr>
            </w:pPr>
          </w:p>
        </w:tc>
        <w:tc>
          <w:tcPr>
            <w:tcW w:w="1177" w:type="dxa"/>
          </w:tcPr>
          <w:p w14:paraId="406B07D6" w14:textId="348497BB" w:rsidR="00CC5D6C" w:rsidRPr="00567C52" w:rsidRDefault="00B50E87" w:rsidP="00125287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CA5034" w:rsidRPr="0007062E" w14:paraId="1C2E72A7" w14:textId="77777777" w:rsidTr="745BE2A9">
        <w:trPr>
          <w:trHeight w:val="428"/>
        </w:trPr>
        <w:tc>
          <w:tcPr>
            <w:tcW w:w="825" w:type="dxa"/>
          </w:tcPr>
          <w:p w14:paraId="4F0E5F75" w14:textId="58470218" w:rsidR="00CC5D6C" w:rsidRPr="00816AE5" w:rsidRDefault="0007062E" w:rsidP="0007062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  <w:r w:rsidRPr="00816AE5">
              <w:rPr>
                <w:sz w:val="24"/>
                <w:szCs w:val="24"/>
              </w:rPr>
              <w:t>Bis</w:t>
            </w:r>
          </w:p>
        </w:tc>
        <w:tc>
          <w:tcPr>
            <w:tcW w:w="1095" w:type="dxa"/>
          </w:tcPr>
          <w:p w14:paraId="58D18C6A" w14:textId="7673AF06" w:rsidR="00CC5D6C" w:rsidRPr="0007062E" w:rsidRDefault="00CC5D6C" w:rsidP="0007062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7A0498F1" w14:textId="77777777" w:rsidR="00CC5D6C" w:rsidRPr="0007062E" w:rsidRDefault="00CC5D6C" w:rsidP="0007062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D6C5EF9" w14:textId="77777777" w:rsidR="00CC5D6C" w:rsidRPr="0007062E" w:rsidRDefault="00CC5D6C" w:rsidP="0007062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14:paraId="61842EE0" w14:textId="77777777" w:rsidR="00CC5D6C" w:rsidRPr="0007062E" w:rsidRDefault="00CC5D6C" w:rsidP="0007062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073EF6" w14:textId="77777777" w:rsidR="00CC5D6C" w:rsidRPr="0007062E" w:rsidRDefault="00CC5D6C" w:rsidP="0007062E">
            <w:pPr>
              <w:pStyle w:val="Listenabsatz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5C07394F" w14:textId="531A8AF2" w:rsidR="00CC5D6C" w:rsidRPr="00EF5B2A" w:rsidRDefault="00B50E87" w:rsidP="0007062E">
            <w:pPr>
              <w:pStyle w:val="Listenabsatz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9A0F4E8" w14:textId="77777777" w:rsidR="00214CFC" w:rsidRPr="001C4835" w:rsidRDefault="00214CFC" w:rsidP="00214CFC">
      <w:pPr>
        <w:rPr>
          <w:rFonts w:ascii="Harrington" w:hAnsi="Harrington"/>
          <w:color w:val="839241" w:themeColor="background2" w:themeShade="80"/>
          <w:sz w:val="36"/>
          <w:szCs w:val="36"/>
        </w:rPr>
      </w:pPr>
    </w:p>
    <w:p w14:paraId="1C757CA2" w14:textId="73F3E261" w:rsidR="008E6E0D" w:rsidRPr="001C4835" w:rsidRDefault="008E6E0D" w:rsidP="00214CFC">
      <w:pPr>
        <w:rPr>
          <w:rFonts w:ascii="Harrington" w:hAnsi="Harrington"/>
          <w:color w:val="839241" w:themeColor="background2" w:themeShade="80"/>
          <w:sz w:val="36"/>
          <w:szCs w:val="36"/>
        </w:rPr>
      </w:pPr>
      <w:r w:rsidRPr="001C4835">
        <w:rPr>
          <w:rFonts w:ascii="Harrington" w:hAnsi="Harrington"/>
          <w:color w:val="839241" w:themeColor="background2" w:themeShade="80"/>
          <w:sz w:val="36"/>
          <w:szCs w:val="36"/>
        </w:rPr>
        <w:t>Anmeldung des Betreuungsbedarfes:</w:t>
      </w:r>
    </w:p>
    <w:p w14:paraId="69E5FCF4" w14:textId="35582DFE" w:rsidR="00214CFC" w:rsidRDefault="008E6E0D" w:rsidP="008E6E0D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835B40" w:rsidRPr="00341CFF">
        <w:rPr>
          <w:sz w:val="24"/>
          <w:szCs w:val="24"/>
        </w:rPr>
        <w:t xml:space="preserve">eim SKFM </w:t>
      </w:r>
      <w:r w:rsidR="0080403B">
        <w:rPr>
          <w:sz w:val="24"/>
          <w:szCs w:val="24"/>
        </w:rPr>
        <w:t>g</w:t>
      </w:r>
      <w:r w:rsidR="00835B40" w:rsidRPr="00341CFF">
        <w:rPr>
          <w:sz w:val="24"/>
          <w:szCs w:val="24"/>
        </w:rPr>
        <w:t>emeldet</w:t>
      </w:r>
      <w:r>
        <w:rPr>
          <w:sz w:val="24"/>
          <w:szCs w:val="24"/>
        </w:rPr>
        <w:t xml:space="preserve">:  </w:t>
      </w:r>
      <w:r w:rsidR="00F02792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○     </w:t>
      </w:r>
      <w:r w:rsidR="00835B40" w:rsidRPr="008E6E0D">
        <w:rPr>
          <w:sz w:val="24"/>
          <w:szCs w:val="24"/>
        </w:rPr>
        <w:t xml:space="preserve">Ja </w:t>
      </w:r>
      <w:r>
        <w:rPr>
          <w:sz w:val="24"/>
          <w:szCs w:val="24"/>
        </w:rPr>
        <w:t xml:space="preserve">         ○      N</w:t>
      </w:r>
      <w:r w:rsidR="00563A8E" w:rsidRPr="008E6E0D">
        <w:rPr>
          <w:sz w:val="24"/>
          <w:szCs w:val="24"/>
        </w:rPr>
        <w:t>ein</w:t>
      </w:r>
    </w:p>
    <w:p w14:paraId="553B5C80" w14:textId="54281468" w:rsidR="0080403B" w:rsidRDefault="00A8442D" w:rsidP="008E6E0D">
      <w:pPr>
        <w:rPr>
          <w:sz w:val="24"/>
          <w:szCs w:val="24"/>
        </w:rPr>
      </w:pPr>
      <w:r>
        <w:rPr>
          <w:sz w:val="24"/>
          <w:szCs w:val="24"/>
        </w:rPr>
        <w:t>Im Online-Portal angemeldet</w:t>
      </w:r>
      <w:r w:rsidR="00F02792">
        <w:rPr>
          <w:sz w:val="24"/>
          <w:szCs w:val="24"/>
        </w:rPr>
        <w:t xml:space="preserve">:     </w:t>
      </w:r>
      <w:r w:rsidR="00837F56">
        <w:rPr>
          <w:sz w:val="24"/>
          <w:szCs w:val="24"/>
        </w:rPr>
        <w:t xml:space="preserve"> </w:t>
      </w:r>
      <w:r w:rsidR="00F02792">
        <w:rPr>
          <w:sz w:val="24"/>
          <w:szCs w:val="24"/>
        </w:rPr>
        <w:t xml:space="preserve"> ○  </w:t>
      </w:r>
      <w:r w:rsidR="00837F56">
        <w:rPr>
          <w:sz w:val="24"/>
          <w:szCs w:val="24"/>
        </w:rPr>
        <w:t xml:space="preserve">  </w:t>
      </w:r>
      <w:r w:rsidR="00F02792">
        <w:rPr>
          <w:sz w:val="24"/>
          <w:szCs w:val="24"/>
        </w:rPr>
        <w:t xml:space="preserve"> Ja          ○      Nein</w:t>
      </w:r>
    </w:p>
    <w:p w14:paraId="61660171" w14:textId="69E8B2C0" w:rsidR="0080403B" w:rsidRDefault="0080403B" w:rsidP="008E6E0D">
      <w:pPr>
        <w:rPr>
          <w:sz w:val="24"/>
          <w:szCs w:val="24"/>
        </w:rPr>
      </w:pPr>
    </w:p>
    <w:p w14:paraId="6E7B80FF" w14:textId="4CCE305C" w:rsidR="00D87E52" w:rsidRDefault="00D87E52" w:rsidP="008E6E0D">
      <w:pPr>
        <w:rPr>
          <w:sz w:val="24"/>
          <w:szCs w:val="24"/>
        </w:rPr>
      </w:pPr>
      <w:r w:rsidRPr="00487E82">
        <w:rPr>
          <w:rFonts w:ascii="Harrington" w:hAnsi="Harrington"/>
          <w:color w:val="839241" w:themeColor="background2" w:themeShade="80"/>
          <w:sz w:val="36"/>
          <w:szCs w:val="36"/>
        </w:rPr>
        <w:t>Sonstige Anmerkungen</w:t>
      </w:r>
      <w:r>
        <w:rPr>
          <w:sz w:val="24"/>
          <w:szCs w:val="24"/>
        </w:rPr>
        <w:t>:</w:t>
      </w:r>
    </w:p>
    <w:p w14:paraId="6B63A6B5" w14:textId="77777777" w:rsidR="00487E82" w:rsidRDefault="00487E82" w:rsidP="008E6E0D">
      <w:pPr>
        <w:rPr>
          <w:sz w:val="24"/>
          <w:szCs w:val="24"/>
        </w:rPr>
      </w:pPr>
    </w:p>
    <w:p w14:paraId="2FF294A6" w14:textId="77777777" w:rsidR="00487E82" w:rsidRPr="008E6E0D" w:rsidRDefault="00487E82" w:rsidP="008E6E0D">
      <w:pPr>
        <w:rPr>
          <w:sz w:val="24"/>
          <w:szCs w:val="24"/>
        </w:rPr>
      </w:pPr>
    </w:p>
    <w:sectPr w:rsidR="00487E82" w:rsidRPr="008E6E0D">
      <w:footerReference w:type="default" r:id="rId8"/>
      <w:pgSz w:w="11907" w:h="16839" w:code="9"/>
      <w:pgMar w:top="720" w:right="85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ABA2" w14:textId="77777777" w:rsidR="00FD51AD" w:rsidRDefault="00FD51AD">
      <w:r>
        <w:separator/>
      </w:r>
    </w:p>
    <w:p w14:paraId="6E7033A0" w14:textId="77777777" w:rsidR="00FD51AD" w:rsidRDefault="00FD51AD"/>
  </w:endnote>
  <w:endnote w:type="continuationSeparator" w:id="0">
    <w:p w14:paraId="0AC2A387" w14:textId="77777777" w:rsidR="00FD51AD" w:rsidRDefault="00FD51AD">
      <w:r>
        <w:continuationSeparator/>
      </w:r>
    </w:p>
    <w:p w14:paraId="68083148" w14:textId="77777777" w:rsidR="00FD51AD" w:rsidRDefault="00FD51AD"/>
  </w:endnote>
  <w:endnote w:type="continuationNotice" w:id="1">
    <w:p w14:paraId="40572422" w14:textId="77777777" w:rsidR="00FD51AD" w:rsidRDefault="00FD5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arrington">
    <w:panose1 w:val="040405050500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2C48D" w14:textId="77777777" w:rsidR="00E31291" w:rsidRDefault="00662B2D">
        <w:pPr>
          <w:pStyle w:val="Fuzeil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E462" w14:textId="77777777" w:rsidR="00FD51AD" w:rsidRDefault="00FD51AD">
      <w:r>
        <w:separator/>
      </w:r>
    </w:p>
    <w:p w14:paraId="11C83D39" w14:textId="77777777" w:rsidR="00FD51AD" w:rsidRDefault="00FD51AD"/>
  </w:footnote>
  <w:footnote w:type="continuationSeparator" w:id="0">
    <w:p w14:paraId="6B2B7A9C" w14:textId="77777777" w:rsidR="00FD51AD" w:rsidRDefault="00FD51AD">
      <w:r>
        <w:continuationSeparator/>
      </w:r>
    </w:p>
    <w:p w14:paraId="7E0B9F9D" w14:textId="77777777" w:rsidR="00FD51AD" w:rsidRDefault="00FD51AD"/>
  </w:footnote>
  <w:footnote w:type="continuationNotice" w:id="1">
    <w:p w14:paraId="108310ED" w14:textId="77777777" w:rsidR="00FD51AD" w:rsidRDefault="00FD51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04E81"/>
    <w:multiLevelType w:val="hybridMultilevel"/>
    <w:tmpl w:val="D35E61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06CDF"/>
    <w:multiLevelType w:val="hybridMultilevel"/>
    <w:tmpl w:val="9E244A1C"/>
    <w:lvl w:ilvl="0" w:tplc="A78AD9E8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51EFB"/>
    <w:multiLevelType w:val="hybridMultilevel"/>
    <w:tmpl w:val="83026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33060"/>
    <w:multiLevelType w:val="hybridMultilevel"/>
    <w:tmpl w:val="73002BA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645A0"/>
    <w:multiLevelType w:val="hybridMultilevel"/>
    <w:tmpl w:val="ACBE823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B4355"/>
    <w:multiLevelType w:val="hybridMultilevel"/>
    <w:tmpl w:val="0B203272"/>
    <w:lvl w:ilvl="0" w:tplc="CE0E85FE">
      <w:start w:val="1"/>
      <w:numFmt w:val="decimal"/>
      <w:pStyle w:val="Listennumm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00381"/>
    <w:multiLevelType w:val="hybridMultilevel"/>
    <w:tmpl w:val="4CCCBD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485978">
    <w:abstractNumId w:val="1"/>
  </w:num>
  <w:num w:numId="2" w16cid:durableId="681124898">
    <w:abstractNumId w:val="0"/>
  </w:num>
  <w:num w:numId="3" w16cid:durableId="989594663">
    <w:abstractNumId w:val="3"/>
  </w:num>
  <w:num w:numId="4" w16cid:durableId="1877348625">
    <w:abstractNumId w:val="7"/>
  </w:num>
  <w:num w:numId="5" w16cid:durableId="325406767">
    <w:abstractNumId w:val="6"/>
  </w:num>
  <w:num w:numId="6" w16cid:durableId="956521526">
    <w:abstractNumId w:val="5"/>
  </w:num>
  <w:num w:numId="7" w16cid:durableId="719979549">
    <w:abstractNumId w:val="8"/>
  </w:num>
  <w:num w:numId="8" w16cid:durableId="2062359980">
    <w:abstractNumId w:val="2"/>
  </w:num>
  <w:num w:numId="9" w16cid:durableId="124120786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essa Cramer">
    <w15:presenceInfo w15:providerId="Windows Live" w15:userId="983d36a857563c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26"/>
    <w:rsid w:val="000133F5"/>
    <w:rsid w:val="00024081"/>
    <w:rsid w:val="00032195"/>
    <w:rsid w:val="00057A37"/>
    <w:rsid w:val="000603D0"/>
    <w:rsid w:val="0007062E"/>
    <w:rsid w:val="0009748F"/>
    <w:rsid w:val="000A092C"/>
    <w:rsid w:val="000E6B89"/>
    <w:rsid w:val="00102146"/>
    <w:rsid w:val="00104A61"/>
    <w:rsid w:val="001131C9"/>
    <w:rsid w:val="00125287"/>
    <w:rsid w:val="0016219B"/>
    <w:rsid w:val="00186286"/>
    <w:rsid w:val="00187DBC"/>
    <w:rsid w:val="001A42EA"/>
    <w:rsid w:val="001C166F"/>
    <w:rsid w:val="001C4835"/>
    <w:rsid w:val="001D7F6B"/>
    <w:rsid w:val="001F5801"/>
    <w:rsid w:val="00214CFC"/>
    <w:rsid w:val="00224D20"/>
    <w:rsid w:val="0028573B"/>
    <w:rsid w:val="002B70A2"/>
    <w:rsid w:val="002C270D"/>
    <w:rsid w:val="0033394A"/>
    <w:rsid w:val="00341CFF"/>
    <w:rsid w:val="0035292C"/>
    <w:rsid w:val="0036248E"/>
    <w:rsid w:val="00380F06"/>
    <w:rsid w:val="003A62FF"/>
    <w:rsid w:val="00435186"/>
    <w:rsid w:val="00453887"/>
    <w:rsid w:val="004572BF"/>
    <w:rsid w:val="004813CC"/>
    <w:rsid w:val="00487E82"/>
    <w:rsid w:val="004954E1"/>
    <w:rsid w:val="004C57A5"/>
    <w:rsid w:val="004C58F8"/>
    <w:rsid w:val="004F4630"/>
    <w:rsid w:val="005045C2"/>
    <w:rsid w:val="00527995"/>
    <w:rsid w:val="00563A8E"/>
    <w:rsid w:val="0056658A"/>
    <w:rsid w:val="00567C52"/>
    <w:rsid w:val="005741BC"/>
    <w:rsid w:val="005775FD"/>
    <w:rsid w:val="005A12C9"/>
    <w:rsid w:val="005B0126"/>
    <w:rsid w:val="005C4D10"/>
    <w:rsid w:val="00625B0E"/>
    <w:rsid w:val="00662B2D"/>
    <w:rsid w:val="006709B4"/>
    <w:rsid w:val="00687542"/>
    <w:rsid w:val="006B3A72"/>
    <w:rsid w:val="006C0605"/>
    <w:rsid w:val="006D3845"/>
    <w:rsid w:val="006D5F56"/>
    <w:rsid w:val="006E128F"/>
    <w:rsid w:val="006E585A"/>
    <w:rsid w:val="00707C9F"/>
    <w:rsid w:val="00716A8D"/>
    <w:rsid w:val="00727AA2"/>
    <w:rsid w:val="007476E9"/>
    <w:rsid w:val="00755E05"/>
    <w:rsid w:val="00761598"/>
    <w:rsid w:val="00761A9E"/>
    <w:rsid w:val="00776E68"/>
    <w:rsid w:val="0078435F"/>
    <w:rsid w:val="007D2F32"/>
    <w:rsid w:val="007E51CD"/>
    <w:rsid w:val="0080403B"/>
    <w:rsid w:val="00816AE5"/>
    <w:rsid w:val="00817302"/>
    <w:rsid w:val="008277DF"/>
    <w:rsid w:val="00835B40"/>
    <w:rsid w:val="00837F56"/>
    <w:rsid w:val="00842981"/>
    <w:rsid w:val="00847B57"/>
    <w:rsid w:val="008700D9"/>
    <w:rsid w:val="00873120"/>
    <w:rsid w:val="00886976"/>
    <w:rsid w:val="008B5AC0"/>
    <w:rsid w:val="008B7C59"/>
    <w:rsid w:val="008E582A"/>
    <w:rsid w:val="008E6E0D"/>
    <w:rsid w:val="0091533B"/>
    <w:rsid w:val="00976432"/>
    <w:rsid w:val="009B6ADE"/>
    <w:rsid w:val="009E2009"/>
    <w:rsid w:val="009E3A4B"/>
    <w:rsid w:val="00A152C7"/>
    <w:rsid w:val="00A20A44"/>
    <w:rsid w:val="00A265AB"/>
    <w:rsid w:val="00A65024"/>
    <w:rsid w:val="00A8442D"/>
    <w:rsid w:val="00A93FEE"/>
    <w:rsid w:val="00AB06D7"/>
    <w:rsid w:val="00AC3FEC"/>
    <w:rsid w:val="00AD4771"/>
    <w:rsid w:val="00B232F4"/>
    <w:rsid w:val="00B354C5"/>
    <w:rsid w:val="00B470AC"/>
    <w:rsid w:val="00B50E87"/>
    <w:rsid w:val="00B73BD8"/>
    <w:rsid w:val="00B7410D"/>
    <w:rsid w:val="00B85307"/>
    <w:rsid w:val="00B87C3E"/>
    <w:rsid w:val="00B93746"/>
    <w:rsid w:val="00BB5C38"/>
    <w:rsid w:val="00BD74AB"/>
    <w:rsid w:val="00C03D33"/>
    <w:rsid w:val="00C15406"/>
    <w:rsid w:val="00C51427"/>
    <w:rsid w:val="00C71F33"/>
    <w:rsid w:val="00C77F01"/>
    <w:rsid w:val="00CA5034"/>
    <w:rsid w:val="00CC5D6C"/>
    <w:rsid w:val="00CF50AB"/>
    <w:rsid w:val="00CF6AC5"/>
    <w:rsid w:val="00D11B52"/>
    <w:rsid w:val="00D65778"/>
    <w:rsid w:val="00D758D9"/>
    <w:rsid w:val="00D80F04"/>
    <w:rsid w:val="00D87E52"/>
    <w:rsid w:val="00D95178"/>
    <w:rsid w:val="00DA7703"/>
    <w:rsid w:val="00DA7CF2"/>
    <w:rsid w:val="00DC3BFF"/>
    <w:rsid w:val="00DD03D2"/>
    <w:rsid w:val="00DD34AE"/>
    <w:rsid w:val="00DD7104"/>
    <w:rsid w:val="00DE7BBE"/>
    <w:rsid w:val="00E011C6"/>
    <w:rsid w:val="00E05C0A"/>
    <w:rsid w:val="00E164BD"/>
    <w:rsid w:val="00E21B95"/>
    <w:rsid w:val="00E31291"/>
    <w:rsid w:val="00E679F0"/>
    <w:rsid w:val="00EA10ED"/>
    <w:rsid w:val="00EB5671"/>
    <w:rsid w:val="00EC75DF"/>
    <w:rsid w:val="00EF5B2A"/>
    <w:rsid w:val="00F02792"/>
    <w:rsid w:val="00F02B43"/>
    <w:rsid w:val="00F700D1"/>
    <w:rsid w:val="00F8196F"/>
    <w:rsid w:val="00F90586"/>
    <w:rsid w:val="00FB515A"/>
    <w:rsid w:val="00FD51AD"/>
    <w:rsid w:val="00FF5502"/>
    <w:rsid w:val="022D912D"/>
    <w:rsid w:val="20617DA6"/>
    <w:rsid w:val="2EF9BEC9"/>
    <w:rsid w:val="53BFD1B3"/>
    <w:rsid w:val="5589370E"/>
    <w:rsid w:val="602473BF"/>
    <w:rsid w:val="745BE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BF0A0"/>
  <w15:chartTrackingRefBased/>
  <w15:docId w15:val="{C58D3556-5FCD-804F-8097-9E6D421D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de-DE" w:eastAsia="ja-JP" w:bidi="de-DE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C3E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"/>
    <w:qFormat/>
    <w:pPr>
      <w:numPr>
        <w:numId w:val="3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ennummer">
    <w:name w:val="List Number"/>
    <w:basedOn w:val="Standard"/>
    <w:uiPriority w:val="9"/>
    <w:qFormat/>
    <w:pPr>
      <w:numPr>
        <w:numId w:val="4"/>
      </w:numPr>
    </w:pPr>
  </w:style>
  <w:style w:type="paragraph" w:styleId="Kopfzeile">
    <w:name w:val="header"/>
    <w:basedOn w:val="Standard"/>
    <w:link w:val="KopfzeileZchn"/>
    <w:uiPriority w:val="99"/>
    <w:unhideWhenUsed/>
    <w:qFormat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Titel">
    <w:name w:val="Title"/>
    <w:basedOn w:val="Standard"/>
    <w:link w:val="TitelZchn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sz w:val="4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uchtitel">
    <w:name w:val="Book Title"/>
    <w:basedOn w:val="Absatz-Standardschriftar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sz w:val="3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i/>
      <w:iCs/>
      <w:sz w:val="36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styleId="Hyperlink">
    <w:name w:val="Hyperlink"/>
    <w:basedOn w:val="Absatz-Standardschriftart"/>
    <w:uiPriority w:val="99"/>
    <w:unhideWhenUsed/>
    <w:rPr>
      <w:color w:val="731C3F" w:themeColor="hyperlink"/>
      <w:u w:val="single"/>
    </w:rPr>
  </w:style>
  <w:style w:type="paragraph" w:styleId="Listenabsatz">
    <w:name w:val="List Paragraph"/>
    <w:basedOn w:val="Standard"/>
    <w:uiPriority w:val="34"/>
    <w:unhideWhenUsed/>
    <w:qFormat/>
    <w:rsid w:val="00BD74AB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microsoft.com/office/2011/relationships/people" Target="people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3CF85FF0-2802-3D4F-8648-2954EDBE1627%7dtf50002051.dotx" TargetMode="External" 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%7b3CF85FF0-2802-3D4F-8648-2954EDBE1627%7dtf50002051.dotx</Template>
  <TotalTime>0</TotalTime>
  <Pages>2</Pages>
  <Words>264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Cramer</dc:creator>
  <cp:keywords/>
  <dc:description/>
  <cp:lastModifiedBy>Vanessa Cramer</cp:lastModifiedBy>
  <cp:revision>2</cp:revision>
  <dcterms:created xsi:type="dcterms:W3CDTF">2024-03-11T14:32:00Z</dcterms:created>
  <dcterms:modified xsi:type="dcterms:W3CDTF">2024-03-11T14:32:00Z</dcterms:modified>
</cp:coreProperties>
</file>